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3DE" w:rsidRDefault="003F43DE" w:rsidP="003C5DE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3F43DE" w:rsidRDefault="003F43DE" w:rsidP="003C5DE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3F43DE" w:rsidRDefault="003F43DE" w:rsidP="003C5DEA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3F43DE" w:rsidRDefault="003F43DE" w:rsidP="003C5DEA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3F43DE" w:rsidRDefault="003F43DE" w:rsidP="003C5DE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3F43DE" w:rsidRDefault="003F43DE" w:rsidP="003C5DE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F43DE" w:rsidRDefault="003F43DE" w:rsidP="003C5DEA">
      <w:pPr>
        <w:spacing w:after="0" w:line="240" w:lineRule="auto"/>
        <w:rPr>
          <w:sz w:val="20"/>
        </w:rPr>
      </w:pPr>
    </w:p>
    <w:p w:rsidR="003F43DE" w:rsidRDefault="003F43DE" w:rsidP="003C5DEA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5/16.48</w:t>
      </w:r>
    </w:p>
    <w:p w:rsidR="003F43DE" w:rsidRDefault="003F43DE" w:rsidP="003C5DEA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3F43DE" w:rsidRDefault="003F43DE" w:rsidP="003C5DE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3F43DE" w:rsidRPr="008F3302" w:rsidRDefault="003F43DE" w:rsidP="003C5DE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F3302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3F43DE" w:rsidRPr="008F3302" w:rsidRDefault="003F43DE" w:rsidP="003C5DE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F3302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3F43DE" w:rsidRPr="008F3302" w:rsidRDefault="003F43DE" w:rsidP="003C5DE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F3302">
        <w:rPr>
          <w:rFonts w:ascii="Bookman Old Style" w:hAnsi="Bookman Old Style"/>
          <w:sz w:val="24"/>
          <w:szCs w:val="24"/>
          <w:lang w:val="en-US"/>
        </w:rPr>
        <w:t xml:space="preserve">str. Serii, 23, cet. Rac Mihai.  </w:t>
      </w:r>
    </w:p>
    <w:p w:rsidR="003F43DE" w:rsidRDefault="003F43DE" w:rsidP="003C5DE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F43DE" w:rsidRPr="008F3302" w:rsidRDefault="003F43DE" w:rsidP="003C5DE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F43DE" w:rsidRPr="008F3302" w:rsidRDefault="003F43DE" w:rsidP="003C5DE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F3302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8F3302">
        <w:rPr>
          <w:rFonts w:ascii="Bookman Old Style" w:hAnsi="Bookman Old Style"/>
          <w:sz w:val="24"/>
          <w:szCs w:val="24"/>
          <w:lang w:val="en-US"/>
        </w:rPr>
        <w:tab/>
      </w:r>
    </w:p>
    <w:p w:rsidR="003F43DE" w:rsidRPr="008F3302" w:rsidRDefault="003F43DE" w:rsidP="003C5DE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8F3302">
        <w:rPr>
          <w:rFonts w:ascii="Bookman Old Style" w:hAnsi="Bookman Old Style"/>
          <w:sz w:val="24"/>
          <w:szCs w:val="24"/>
          <w:lang w:val="en-US"/>
        </w:rPr>
        <w:t xml:space="preserve">1. Se vinde cet. Rac Mihai,  suprafaţa de teren </w:t>
      </w:r>
      <w:smartTag w:uri="urn:schemas-microsoft-com:office:smarttags" w:element="metricconverter">
        <w:smartTagPr>
          <w:attr w:name="ProductID" w:val="0,0103 ha"/>
        </w:smartTagPr>
        <w:r w:rsidRPr="008F3302">
          <w:rPr>
            <w:rFonts w:ascii="Bookman Old Style" w:hAnsi="Bookman Old Style"/>
            <w:sz w:val="24"/>
            <w:szCs w:val="24"/>
            <w:lang w:val="en-US"/>
          </w:rPr>
          <w:t>0,0103 ha</w:t>
        </w:r>
      </w:smartTag>
      <w:r w:rsidRPr="008F3302">
        <w:rPr>
          <w:rFonts w:ascii="Bookman Old Style" w:hAnsi="Bookman Old Style"/>
          <w:sz w:val="24"/>
          <w:szCs w:val="24"/>
          <w:lang w:val="en-US"/>
        </w:rPr>
        <w:t xml:space="preserve"> ce constituie 18,6% din terenul cu suprafaţa totală de </w:t>
      </w:r>
      <w:smartTag w:uri="urn:schemas-microsoft-com:office:smarttags" w:element="metricconverter">
        <w:smartTagPr>
          <w:attr w:name="ProductID" w:val="0,0553 ha"/>
        </w:smartTagPr>
        <w:r w:rsidRPr="008F3302">
          <w:rPr>
            <w:rFonts w:ascii="Bookman Old Style" w:hAnsi="Bookman Old Style"/>
            <w:sz w:val="24"/>
            <w:szCs w:val="24"/>
            <w:lang w:val="en-US"/>
          </w:rPr>
          <w:t>0,0553 ha</w:t>
        </w:r>
      </w:smartTag>
      <w:r w:rsidRPr="008F3302">
        <w:rPr>
          <w:rFonts w:ascii="Bookman Old Style" w:hAnsi="Bookman Old Style"/>
          <w:sz w:val="24"/>
          <w:szCs w:val="24"/>
          <w:lang w:val="en-US"/>
        </w:rPr>
        <w:t xml:space="preserve"> aferent casei de locuit din str. Serii, 23, nr. cadastral 7801108037. </w:t>
      </w:r>
    </w:p>
    <w:p w:rsidR="003F43DE" w:rsidRPr="008F3302" w:rsidRDefault="003F43DE" w:rsidP="003C5DE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8F3302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103 ha"/>
        </w:smartTagPr>
        <w:r w:rsidRPr="008F3302">
          <w:rPr>
            <w:rFonts w:ascii="Bookman Old Style" w:hAnsi="Bookman Old Style"/>
            <w:sz w:val="24"/>
            <w:szCs w:val="24"/>
            <w:lang w:val="en-US"/>
          </w:rPr>
          <w:t>0,0103 ha</w:t>
        </w:r>
      </w:smartTag>
      <w:r w:rsidRPr="008F3302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163 ( </w:t>
      </w:r>
      <w:r w:rsidRPr="008F3302">
        <w:rPr>
          <w:rFonts w:ascii="Bookman Old Style" w:hAnsi="Times New Roman"/>
          <w:sz w:val="24"/>
          <w:szCs w:val="24"/>
          <w:lang w:val="en-US"/>
        </w:rPr>
        <w:t>o sut</w:t>
      </w:r>
      <w:r w:rsidRPr="008F3302">
        <w:rPr>
          <w:rFonts w:ascii="Bookman Old Style" w:hAnsi="Times New Roman"/>
          <w:sz w:val="24"/>
          <w:szCs w:val="24"/>
          <w:lang w:val="en-US"/>
        </w:rPr>
        <w:t>ă</w:t>
      </w:r>
      <w:r w:rsidRPr="008F3302">
        <w:rPr>
          <w:rFonts w:ascii="Bookman Old Style" w:hAnsi="Times New Roman"/>
          <w:sz w:val="24"/>
          <w:szCs w:val="24"/>
          <w:lang w:val="en-US"/>
        </w:rPr>
        <w:t xml:space="preserve"> </w:t>
      </w:r>
      <w:r w:rsidRPr="008F3302">
        <w:rPr>
          <w:rFonts w:ascii="Bookman Old Style" w:hAnsi="Times New Roman"/>
          <w:sz w:val="24"/>
          <w:szCs w:val="24"/>
          <w:lang w:val="en-US"/>
        </w:rPr>
        <w:t>ş</w:t>
      </w:r>
      <w:r w:rsidRPr="008F3302">
        <w:rPr>
          <w:rFonts w:ascii="Bookman Old Style" w:hAnsi="Times New Roman"/>
          <w:sz w:val="24"/>
          <w:szCs w:val="24"/>
          <w:lang w:val="en-US"/>
        </w:rPr>
        <w:t xml:space="preserve">aizeci </w:t>
      </w:r>
      <w:r w:rsidRPr="008F3302">
        <w:rPr>
          <w:rFonts w:ascii="Bookman Old Style" w:hAnsi="Times New Roman"/>
          <w:sz w:val="24"/>
          <w:szCs w:val="24"/>
          <w:lang w:val="en-US"/>
        </w:rPr>
        <w:t>ş</w:t>
      </w:r>
      <w:r w:rsidRPr="008F3302">
        <w:rPr>
          <w:rFonts w:ascii="Bookman Old Style" w:hAnsi="Times New Roman"/>
          <w:sz w:val="24"/>
          <w:szCs w:val="24"/>
          <w:lang w:val="en-US"/>
        </w:rPr>
        <w:t xml:space="preserve">i trei </w:t>
      </w:r>
      <w:r w:rsidRPr="008F3302">
        <w:rPr>
          <w:rFonts w:ascii="Bookman Old Style" w:hAnsi="Bookman Old Style"/>
          <w:sz w:val="24"/>
          <w:szCs w:val="24"/>
          <w:lang w:val="en-US"/>
        </w:rPr>
        <w:t>) lei.</w:t>
      </w:r>
    </w:p>
    <w:p w:rsidR="003F43DE" w:rsidRPr="008F3302" w:rsidRDefault="003F43DE" w:rsidP="003C5DE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8F3302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3F43DE" w:rsidRPr="008F3302" w:rsidRDefault="003F43DE" w:rsidP="003C5DEA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8F3302">
        <w:rPr>
          <w:szCs w:val="24"/>
          <w:lang w:val="ro-RO"/>
        </w:rPr>
        <w:t xml:space="preserve">3. </w:t>
      </w:r>
      <w:r w:rsidRPr="008F3302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8F3302">
        <w:rPr>
          <w:szCs w:val="24"/>
          <w:lang w:val="fr-FR"/>
        </w:rPr>
        <w:tab/>
      </w:r>
    </w:p>
    <w:p w:rsidR="003F43DE" w:rsidRDefault="003F43DE" w:rsidP="003C5DE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F3302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3F43DE" w:rsidRDefault="003F43DE" w:rsidP="003C5DE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F43DE" w:rsidRPr="008F3302" w:rsidRDefault="003F43DE" w:rsidP="003C5DE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3F43DE" w:rsidRPr="008F3302" w:rsidRDefault="003F43DE" w:rsidP="003C5DE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F43DE" w:rsidRDefault="003F43DE" w:rsidP="003C5DEA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3F43DE" w:rsidRDefault="003F43DE" w:rsidP="003C5DE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3F43DE" w:rsidRDefault="003F43DE" w:rsidP="003C5DE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F43DE" w:rsidRDefault="003F43DE" w:rsidP="003C5DE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3F43DE" w:rsidRDefault="003F43DE" w:rsidP="003C5DE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F43DE" w:rsidRDefault="003F43DE" w:rsidP="003C5DE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F43DE" w:rsidRDefault="003F43DE" w:rsidP="003C5DE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F43DE" w:rsidRDefault="003F43DE" w:rsidP="003C5DE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F43DE" w:rsidRDefault="003F43DE" w:rsidP="003C5DE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F43DE" w:rsidRDefault="003F43DE" w:rsidP="003C5DE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F43DE" w:rsidRDefault="003F43DE" w:rsidP="003C5DE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F43DE" w:rsidRDefault="003F43DE" w:rsidP="003C5DE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F43DE" w:rsidRDefault="003F43DE" w:rsidP="003C5DE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F43DE" w:rsidRDefault="003F43DE" w:rsidP="003C5DE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F43DE" w:rsidRDefault="003F43DE" w:rsidP="003C5DE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3F43DE" w:rsidRDefault="003F43DE" w:rsidP="003C5DEA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3F43DE" w:rsidRDefault="003F43DE" w:rsidP="003C5DE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3F43DE" w:rsidRDefault="003F43DE" w:rsidP="003C5DEA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3F43DE" w:rsidRDefault="003F43DE" w:rsidP="003C5DEA">
      <w:pPr>
        <w:spacing w:after="0" w:line="240" w:lineRule="auto"/>
        <w:rPr>
          <w:sz w:val="20"/>
          <w:lang w:val="en-US"/>
        </w:rPr>
      </w:pPr>
    </w:p>
    <w:p w:rsidR="003F43DE" w:rsidRDefault="003F43DE" w:rsidP="003C5DEA">
      <w:pPr>
        <w:spacing w:after="0" w:line="240" w:lineRule="auto"/>
        <w:rPr>
          <w:lang w:val="en-US"/>
        </w:rPr>
      </w:pPr>
    </w:p>
    <w:p w:rsidR="003F43DE" w:rsidRDefault="003F43DE" w:rsidP="003C5DEA">
      <w:pPr>
        <w:spacing w:after="0" w:line="240" w:lineRule="auto"/>
        <w:rPr>
          <w:lang w:val="en-US"/>
        </w:rPr>
      </w:pPr>
    </w:p>
    <w:p w:rsidR="003F43DE" w:rsidRDefault="003F43DE" w:rsidP="003C5DEA">
      <w:pPr>
        <w:spacing w:after="0" w:line="240" w:lineRule="auto"/>
        <w:rPr>
          <w:lang w:val="en-US"/>
        </w:rPr>
      </w:pPr>
    </w:p>
    <w:p w:rsidR="003F43DE" w:rsidRDefault="003F43DE" w:rsidP="003C5DEA">
      <w:pPr>
        <w:spacing w:after="0" w:line="240" w:lineRule="auto"/>
        <w:rPr>
          <w:sz w:val="28"/>
          <w:szCs w:val="28"/>
          <w:lang w:val="en-US"/>
        </w:rPr>
      </w:pPr>
    </w:p>
    <w:p w:rsidR="003F43DE" w:rsidRDefault="003F43DE" w:rsidP="003C5DE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3F43DE" w:rsidRDefault="003F43DE" w:rsidP="003C5DE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3F43DE" w:rsidRDefault="003F43DE" w:rsidP="003C5DE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3F43DE" w:rsidRDefault="003F43DE" w:rsidP="003C5DEA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3F43DE" w:rsidRDefault="003F43DE" w:rsidP="003C5DEA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3F43DE" w:rsidRDefault="003F43DE" w:rsidP="003C5DE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F43DE" w:rsidRDefault="003F43DE" w:rsidP="003C5DE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F43DE" w:rsidRDefault="003F43DE" w:rsidP="003C5DE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F43DE" w:rsidRDefault="003F43DE" w:rsidP="003C5DE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Serii, 23, nr.cadastral 78011</w:t>
      </w:r>
      <w:r>
        <w:rPr>
          <w:rFonts w:ascii="Bookman Old Style" w:hAnsi="Bookman Old Style"/>
          <w:sz w:val="24"/>
          <w:szCs w:val="24"/>
          <w:lang w:val="ro-RO"/>
        </w:rPr>
        <w:t>08037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3F43DE" w:rsidRDefault="003F43DE" w:rsidP="003C5DE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103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0,0103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3F43DE" w:rsidRDefault="003F43DE" w:rsidP="003C5DE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3F43DE" w:rsidRDefault="003F43DE" w:rsidP="003C5DE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103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3F43DE" w:rsidRDefault="003F43DE" w:rsidP="003C5DE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3F43DE" w:rsidRDefault="003F43DE" w:rsidP="003C5DE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3F43DE" w:rsidRDefault="003F43DE" w:rsidP="003C5DE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3F43DE" w:rsidRDefault="003F43DE" w:rsidP="003C5DE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103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0,0103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163 lei.</w:t>
      </w:r>
    </w:p>
    <w:p w:rsidR="003F43DE" w:rsidRDefault="003F43DE" w:rsidP="003C5DE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F43DE" w:rsidRDefault="003F43DE" w:rsidP="003C5DE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F43DE" w:rsidRDefault="003F43DE" w:rsidP="003C5DE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F43DE" w:rsidRDefault="003F43DE" w:rsidP="003C5DE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Rac Mihai.</w:t>
      </w:r>
    </w:p>
    <w:p w:rsidR="003F43DE" w:rsidRDefault="003F43DE" w:rsidP="003C5DE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F43DE" w:rsidRDefault="003F43DE" w:rsidP="003C5DE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3F43DE" w:rsidRDefault="003F43DE" w:rsidP="003C5DEA">
      <w:pPr>
        <w:spacing w:after="0" w:line="240" w:lineRule="auto"/>
        <w:rPr>
          <w:lang w:val="en-US"/>
        </w:rPr>
      </w:pPr>
    </w:p>
    <w:p w:rsidR="003F43DE" w:rsidRDefault="003F43DE" w:rsidP="003C5DEA">
      <w:pPr>
        <w:spacing w:after="0" w:line="240" w:lineRule="auto"/>
        <w:rPr>
          <w:lang w:val="en-US"/>
        </w:rPr>
      </w:pPr>
    </w:p>
    <w:p w:rsidR="003F43DE" w:rsidRDefault="003F43DE" w:rsidP="003C5DEA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3F43DE" w:rsidRDefault="003F43DE" w:rsidP="003C5DE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3F43DE" w:rsidRDefault="003F43DE" w:rsidP="003C5DE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3F43DE" w:rsidRDefault="003F43DE" w:rsidP="003C5DE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F43DE" w:rsidRDefault="003F43DE" w:rsidP="003C5DEA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3F43DE" w:rsidSect="003C5DEA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5DEA"/>
    <w:rsid w:val="003C5DEA"/>
    <w:rsid w:val="003F43DE"/>
    <w:rsid w:val="0056490B"/>
    <w:rsid w:val="008F3302"/>
    <w:rsid w:val="00924DB9"/>
    <w:rsid w:val="00935818"/>
    <w:rsid w:val="00F22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DEA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C5DE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C5DEA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C5DEA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C5DEA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3C5DE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C5DE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6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492</Words>
  <Characters>2807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5</cp:revision>
  <cp:lastPrinted>2015-12-15T08:25:00Z</cp:lastPrinted>
  <dcterms:created xsi:type="dcterms:W3CDTF">2015-09-21T19:47:00Z</dcterms:created>
  <dcterms:modified xsi:type="dcterms:W3CDTF">2015-12-15T08:25:00Z</dcterms:modified>
</cp:coreProperties>
</file>